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02" w:rsidRDefault="001E6D02">
      <w:pPr>
        <w:jc w:val="both"/>
        <w:rPr>
          <w:b/>
          <w:sz w:val="24"/>
          <w:szCs w:val="24"/>
        </w:rPr>
      </w:pPr>
    </w:p>
    <w:p w:rsidR="001E6D02" w:rsidRDefault="009E2F5C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Projekt „Świadomy senior-bezpieczny senior” realizowany przez Gminny Ośrodek Pomocy Społecznej w Czyżach w ramach Programu Osłonowego „Wspieranie Jednostek Samorządu Terytorialnego w </w:t>
      </w:r>
      <w:r>
        <w:rPr>
          <w:b/>
          <w:sz w:val="24"/>
          <w:szCs w:val="24"/>
        </w:rPr>
        <w:t>Tworzeniu Systemu Przeciwdziałania Przemocy w Rodzinie” edycja 2022</w:t>
      </w:r>
    </w:p>
    <w:p w:rsidR="001E6D02" w:rsidRDefault="001E6D02"/>
    <w:p w:rsidR="001E6D02" w:rsidRDefault="001E6D02"/>
    <w:p w:rsidR="001E6D02" w:rsidRDefault="009E2F5C">
      <w:pPr>
        <w:spacing w:after="0"/>
      </w:pPr>
      <w:r>
        <w:t>……………………………………………</w:t>
      </w:r>
    </w:p>
    <w:p w:rsidR="001E6D02" w:rsidRDefault="009E2F5C">
      <w:pPr>
        <w:spacing w:after="0"/>
      </w:pPr>
      <w:r>
        <w:t>Imię i nazwisko</w:t>
      </w:r>
    </w:p>
    <w:p w:rsidR="001E6D02" w:rsidRDefault="001E6D02">
      <w:pPr>
        <w:spacing w:after="0"/>
      </w:pPr>
    </w:p>
    <w:p w:rsidR="001E6D02" w:rsidRDefault="009E2F5C">
      <w:pPr>
        <w:spacing w:after="0"/>
      </w:pPr>
      <w:r>
        <w:t>……………………………………………</w:t>
      </w:r>
    </w:p>
    <w:p w:rsidR="001E6D02" w:rsidRDefault="009E2F5C">
      <w:pPr>
        <w:spacing w:after="0"/>
      </w:pPr>
      <w:r>
        <w:t>Adres</w:t>
      </w:r>
    </w:p>
    <w:p w:rsidR="001E6D02" w:rsidRDefault="001E6D02">
      <w:pPr>
        <w:spacing w:after="0"/>
      </w:pPr>
    </w:p>
    <w:p w:rsidR="001E6D02" w:rsidRDefault="001E6D02">
      <w:pPr>
        <w:spacing w:after="0"/>
      </w:pPr>
    </w:p>
    <w:p w:rsidR="001E6D02" w:rsidRDefault="001E6D02">
      <w:pPr>
        <w:spacing w:after="0"/>
      </w:pPr>
    </w:p>
    <w:p w:rsidR="001E6D02" w:rsidRDefault="001E6D02">
      <w:pPr>
        <w:spacing w:after="0"/>
      </w:pPr>
    </w:p>
    <w:p w:rsidR="001E6D02" w:rsidRDefault="001E6D02">
      <w:pPr>
        <w:spacing w:after="0"/>
      </w:pPr>
    </w:p>
    <w:p w:rsidR="001E6D02" w:rsidRDefault="009E2F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1E6D02" w:rsidRDefault="001E6D02">
      <w:pPr>
        <w:spacing w:after="0"/>
        <w:jc w:val="both"/>
        <w:rPr>
          <w:b/>
          <w:sz w:val="24"/>
          <w:szCs w:val="24"/>
        </w:rPr>
      </w:pPr>
    </w:p>
    <w:p w:rsidR="001E6D02" w:rsidRDefault="009E2F5C">
      <w:pPr>
        <w:spacing w:after="0"/>
        <w:jc w:val="both"/>
      </w:pPr>
      <w:r>
        <w:tab/>
      </w:r>
      <w:r>
        <w:rPr>
          <w:sz w:val="24"/>
          <w:szCs w:val="24"/>
        </w:rPr>
        <w:t xml:space="preserve">Oświadczam że wyrażam zgodę na wykorzystanie mojego wizerunku do celów promocyjnych projektu pt. „Świadomy </w:t>
      </w:r>
      <w:r>
        <w:rPr>
          <w:sz w:val="24"/>
          <w:szCs w:val="24"/>
        </w:rPr>
        <w:t>senior-bezpieczny senior” realizowanego przez Gminny Ośrodek Pomocy Społecznej w Czyżach w ramach Programu Osłonowego „Wspieranie Jednostek Samorządu Terytorialnego w Tworzeniu Systemu Przeciwdziałania Przemocy w Rodzinie” edycja 2022 współfinansowanego pr</w:t>
      </w:r>
      <w:r>
        <w:rPr>
          <w:sz w:val="24"/>
          <w:szCs w:val="24"/>
        </w:rPr>
        <w:t>zez Ministra Rodziny i Polityki Społecznej.</w:t>
      </w:r>
    </w:p>
    <w:p w:rsidR="001E6D02" w:rsidRDefault="001E6D02">
      <w:pPr>
        <w:spacing w:after="0"/>
        <w:jc w:val="both"/>
      </w:pPr>
    </w:p>
    <w:p w:rsidR="001E6D02" w:rsidRDefault="001E6D02">
      <w:pPr>
        <w:spacing w:after="0"/>
        <w:jc w:val="both"/>
      </w:pPr>
    </w:p>
    <w:p w:rsidR="001E6D02" w:rsidRDefault="001E6D02">
      <w:pPr>
        <w:spacing w:after="0"/>
        <w:jc w:val="both"/>
      </w:pPr>
    </w:p>
    <w:p w:rsidR="001E6D02" w:rsidRDefault="001E6D02">
      <w:pPr>
        <w:spacing w:after="0"/>
        <w:jc w:val="both"/>
      </w:pPr>
    </w:p>
    <w:p w:rsidR="001E6D02" w:rsidRDefault="001E6D02">
      <w:pPr>
        <w:spacing w:after="0"/>
        <w:jc w:val="both"/>
      </w:pPr>
    </w:p>
    <w:p w:rsidR="001E6D02" w:rsidRDefault="009E2F5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1E6D02" w:rsidRDefault="009E2F5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Data, podpis</w:t>
      </w:r>
    </w:p>
    <w:sectPr w:rsidR="001E6D02" w:rsidSect="001E6D0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5C" w:rsidRDefault="009E2F5C" w:rsidP="001E6D02">
      <w:pPr>
        <w:spacing w:after="0" w:line="240" w:lineRule="auto"/>
      </w:pPr>
      <w:r>
        <w:separator/>
      </w:r>
    </w:p>
  </w:endnote>
  <w:endnote w:type="continuationSeparator" w:id="0">
    <w:p w:rsidR="009E2F5C" w:rsidRDefault="009E2F5C" w:rsidP="001E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5C" w:rsidRDefault="009E2F5C" w:rsidP="001E6D02">
      <w:pPr>
        <w:spacing w:after="0" w:line="240" w:lineRule="auto"/>
      </w:pPr>
      <w:r w:rsidRPr="001E6D02">
        <w:rPr>
          <w:color w:val="000000"/>
        </w:rPr>
        <w:separator/>
      </w:r>
    </w:p>
  </w:footnote>
  <w:footnote w:type="continuationSeparator" w:id="0">
    <w:p w:rsidR="009E2F5C" w:rsidRDefault="009E2F5C" w:rsidP="001E6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D02"/>
    <w:rsid w:val="001E6D02"/>
    <w:rsid w:val="009E2F5C"/>
    <w:rsid w:val="00A8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E6D0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JN</cp:lastModifiedBy>
  <cp:revision>2</cp:revision>
  <cp:lastPrinted>2022-05-25T09:52:00Z</cp:lastPrinted>
  <dcterms:created xsi:type="dcterms:W3CDTF">2022-07-14T14:30:00Z</dcterms:created>
  <dcterms:modified xsi:type="dcterms:W3CDTF">2022-07-14T14:30:00Z</dcterms:modified>
</cp:coreProperties>
</file>